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CA" w:rsidRPr="005A32C8" w:rsidRDefault="001E63CA" w:rsidP="00025922">
      <w:pPr>
        <w:pStyle w:val="NormalWeb"/>
        <w:spacing w:before="0" w:beforeAutospacing="0" w:after="0" w:afterAutospacing="0"/>
        <w:rPr>
          <w:rStyle w:val="Strong"/>
          <w:bCs/>
          <w:u w:val="single"/>
        </w:rPr>
      </w:pPr>
      <w:r w:rsidRPr="005A32C8">
        <w:rPr>
          <w:rStyle w:val="Strong"/>
          <w:bCs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0.5pt">
            <v:imagedata r:id="rId5" o:title="" blacklevel="3932f"/>
          </v:shape>
        </w:pict>
      </w:r>
    </w:p>
    <w:p w:rsidR="001E63CA" w:rsidRPr="00025922" w:rsidRDefault="001E63CA" w:rsidP="00025922">
      <w:pPr>
        <w:pStyle w:val="NormalWeb"/>
        <w:spacing w:before="0" w:beforeAutospacing="0" w:after="0" w:afterAutospacing="0"/>
        <w:rPr>
          <w:rStyle w:val="Strong"/>
          <w:bCs/>
        </w:rPr>
      </w:pP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 О Л О Ж Е Н И Е</w:t>
      </w: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о порядке приема граждан в МБОУ «ООШ № 8»</w:t>
      </w: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города Губкина Белгородской области</w:t>
      </w: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1E63CA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1E63CA" w:rsidRPr="00D32176" w:rsidRDefault="001E63CA" w:rsidP="00025922">
      <w:pPr>
        <w:pStyle w:val="NormalWeb"/>
        <w:spacing w:before="0" w:beforeAutospacing="0" w:after="0" w:afterAutospacing="0"/>
        <w:jc w:val="center"/>
        <w:rPr>
          <w:rStyle w:val="Strong"/>
          <w:bCs/>
        </w:rPr>
      </w:pPr>
      <w:r w:rsidRPr="00D32176">
        <w:rPr>
          <w:rStyle w:val="Strong"/>
          <w:bCs/>
        </w:rPr>
        <w:t>1.</w:t>
      </w:r>
      <w:r w:rsidRPr="00D32176">
        <w:t xml:space="preserve"> </w:t>
      </w:r>
      <w:r w:rsidRPr="00D32176">
        <w:rPr>
          <w:rStyle w:val="Strong"/>
          <w:bCs/>
        </w:rPr>
        <w:t>Общие положения</w:t>
      </w:r>
    </w:p>
    <w:p w:rsidR="001E63CA" w:rsidRPr="00D32176" w:rsidRDefault="001E63CA" w:rsidP="0002592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1.1. 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</w:t>
      </w:r>
      <w:r w:rsidRPr="00D32176">
        <w:rPr>
          <w:rFonts w:ascii="Times New Roman" w:hAnsi="Times New Roman"/>
          <w:sz w:val="24"/>
          <w:szCs w:val="24"/>
        </w:rPr>
        <w:softHyphen/>
        <w:t>ностей семьи в выборе образовательного учреждения, с целью упорядочения и приведения в строгое соответствие с действующим законодательством порядка приема граждан в Муниципальное бюджетное общеобразовательное учреждение «Основная общеобразовательная школа № 8</w:t>
      </w:r>
      <w:r>
        <w:rPr>
          <w:rFonts w:ascii="Times New Roman" w:hAnsi="Times New Roman"/>
          <w:sz w:val="24"/>
          <w:szCs w:val="24"/>
        </w:rPr>
        <w:t xml:space="preserve">» города </w:t>
      </w:r>
      <w:r w:rsidRPr="00D32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Губкина Белгородской области.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1.2 Настоящее положение разработано в соответствии частью 8 статьи 55 Федерального закона от 29 декабря </w:t>
      </w:r>
      <w:smartTag w:uri="urn:schemas-microsoft-com:office:smarttags" w:element="metricconverter">
        <w:smartTagPr>
          <w:attr w:name="ProductID" w:val="2002 г"/>
        </w:smartTagPr>
        <w:r w:rsidRPr="00D32176">
          <w:t>2012 г</w:t>
        </w:r>
      </w:smartTag>
      <w:r w:rsidRPr="00D32176">
        <w:t xml:space="preserve">. № 273-ФЗ «Об образовании в Российской Федерации (Собрание законодательства Российской Федерации, 2012, № 53, ст. 7598; 2013, № 19, ст. 2326; № 23, ст. 2878; № 27, ст.3462; № 30, ст.4036; № 48, ст.6165)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02 г"/>
        </w:smartTagPr>
        <w:r w:rsidRPr="00D32176">
          <w:t>2013 г</w:t>
        </w:r>
      </w:smartTag>
      <w:r w:rsidRPr="00D32176">
        <w:t xml:space="preserve">. № 466 (Собрание законодательства Российской Федерации, 2013, № 23, ст.2923; № 33, ст.4386; № 37, ст. 4702; официальный интернет-портал правовой информации 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ht</w:t>
      </w:r>
      <w:r w:rsidRPr="00D32176">
        <w:rPr>
          <w:lang w:val="en-US"/>
        </w:rPr>
        <w:t>pp</w:t>
      </w:r>
      <w:r w:rsidRPr="00D32176">
        <w:t>://</w:t>
      </w:r>
      <w:r w:rsidRPr="00D32176">
        <w:rPr>
          <w:lang w:val="en-US"/>
        </w:rPr>
        <w:t>www</w:t>
      </w:r>
      <w:r w:rsidRPr="00D32176">
        <w:t>.</w:t>
      </w:r>
      <w:r w:rsidRPr="00D32176">
        <w:rPr>
          <w:lang w:val="en-US"/>
        </w:rPr>
        <w:t>Pravo</w:t>
      </w:r>
      <w:r w:rsidRPr="00D32176">
        <w:t>.</w:t>
      </w:r>
      <w:r w:rsidRPr="00D32176">
        <w:rPr>
          <w:lang w:val="en-US"/>
        </w:rPr>
        <w:t>gov</w:t>
      </w:r>
      <w:r w:rsidRPr="00D32176">
        <w:t>.</w:t>
      </w:r>
      <w:r w:rsidRPr="00D32176">
        <w:rPr>
          <w:lang w:val="en-US"/>
        </w:rPr>
        <w:t>ru</w:t>
      </w:r>
      <w:r w:rsidRPr="00D32176">
        <w:t xml:space="preserve">, 4 января </w:t>
      </w:r>
      <w:smartTag w:uri="urn:schemas-microsoft-com:office:smarttags" w:element="metricconverter">
        <w:smartTagPr>
          <w:attr w:name="ProductID" w:val="2002 г"/>
        </w:smartTagPr>
        <w:r w:rsidRPr="00D32176">
          <w:t>2014 г</w:t>
        </w:r>
      </w:smartTag>
      <w:r w:rsidRPr="00D32176">
        <w:t xml:space="preserve">.); с приказом Министерства образования и науки РФ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образования; Санитарно-эпидемиологическими правилами СанПиН 2.4.2.2821-10 от 29.12.2010 года </w:t>
      </w:r>
      <w:r>
        <w:t xml:space="preserve"> </w:t>
      </w:r>
      <w:r w:rsidRPr="00D32176">
        <w:t>№ 189;  Устава МБОУ «ООШ № 8».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  <w:rPr>
          <w:rStyle w:val="Strong"/>
          <w:bCs/>
        </w:rPr>
      </w:pPr>
    </w:p>
    <w:p w:rsidR="001E63CA" w:rsidRPr="00D32176" w:rsidRDefault="001E63CA" w:rsidP="003E0C6F">
      <w:pPr>
        <w:pStyle w:val="NormalWeb"/>
        <w:spacing w:before="0" w:beforeAutospacing="0" w:after="0" w:afterAutospacing="0"/>
        <w:jc w:val="center"/>
      </w:pPr>
      <w:r w:rsidRPr="00D32176">
        <w:rPr>
          <w:rStyle w:val="Strong"/>
          <w:bCs/>
        </w:rPr>
        <w:t>2.</w:t>
      </w:r>
      <w:r w:rsidRPr="00D32176">
        <w:t xml:space="preserve"> </w:t>
      </w:r>
      <w:r w:rsidRPr="00D32176">
        <w:rPr>
          <w:rStyle w:val="Strong"/>
          <w:bCs/>
        </w:rPr>
        <w:t>Общие требования к приёму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2.1. Прави</w:t>
      </w:r>
      <w:r>
        <w:t>ла приема граждан в муниципальное учреждение</w:t>
      </w:r>
      <w:r w:rsidRPr="00D32176">
        <w:t xml:space="preserve"> для обучения по основным общеобразовательным программам обеспечивают прием в указанное образовательное Учреждение граждан, которые проживают на территории Губкинского городского округа, закрепленной соответствующими органами местного самоуправления за МБОУ «ООШ № 8» (далее - закрепленная территория), и имеющих право на получение общего образования (далее - закрепленные лица).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2.2. 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 (пп.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</w:t>
      </w:r>
      <w:smartTag w:uri="urn:schemas-microsoft-com:office:smarttags" w:element="metricconverter">
        <w:smartTagPr>
          <w:attr w:name="ProductID" w:val="2002 г"/>
        </w:smartTagPr>
        <w:r w:rsidRPr="00D32176">
          <w:t>1995 г</w:t>
        </w:r>
      </w:smartTag>
      <w:r w:rsidRPr="00D32176">
        <w:t>. N 713).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2.2.  Закрепленным лицам в приёме в школу может быть отказано только по причине отсутствия свободных мест. Свободными являются места в классах, имеющих наполняемость менее 25 человек.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2.3.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t>Управление</w:t>
      </w:r>
      <w:r w:rsidRPr="00D32176">
        <w:t xml:space="preserve"> образования Губкинского городского округа.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2.4. Прием закрепленных лиц в МБОУ «ООШ № 8» осуществляется без вступительных испытаний (процедур отбора).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2.5.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 Губкинского городского округа о закрепленной территории (далее - распорядительный акт</w:t>
      </w:r>
      <w:r>
        <w:t>), издаваемым не позднее 1 февраля</w:t>
      </w:r>
      <w:r w:rsidRPr="00D32176"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МБОУ «ООШ № 8» размещает копии указанных документов на информационном стенде и в сети Интернет на официальном сайте Учреждения.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2.6. С целью проведения организованного приема в первый класс закрепленных лиц не позднее 10 дней с момента издания распорядительного акта МБОУ «ООШ № 8» 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2.7. Прием граждан в МБОУ «ООШ № 8»  осуществляется по личному заявлению 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32176">
          <w:t>2002 г</w:t>
        </w:r>
      </w:smartTag>
      <w:r w:rsidRPr="00D32176">
        <w:t>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МБОУ «ООШ № 8»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В заявлении родителями (законными представителями) ребенка указываются следующие сведения: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а) фамилия, имя, отчество (последнее - при наличии) ребенка;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б) дата и место рождения ребенка;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в) фамилия, имя, отчество (последнее - при наличии) родителей (законных представителей) ребенка;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г) адрес места жительства ребенка, его родителей (законных представителей);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д) контактные телефоны родителей (законных представителей) ребенка.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   Примерная форма заявления размещается на информационном стенде и (или) на официальном сайте МБОУ «ООШ № 8» в сети «Интернет».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Родители (законные представители) 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2.8.Копии предъявляемых при приеме документов хранятся в Учреждении на время обучения ребенка.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2.10.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2.11. Требование предоставления других документов в качестве основания для приема детей в Учреждение не допускается.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2.12. Прием заявлений в первый класс Учреждения для закрепленных лиц начинается не позднее 1 февраля и завершается не позднее 30 июня текущего года.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2.13. Зачисление в Учреждение оформляется приказом руководителя Учреждения в течение 7 рабочих дней после приема документов.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 xml:space="preserve">2.14. Для детей, не зарегистрированных на закрепленной территории, прием заявлений в </w:t>
      </w:r>
      <w:r>
        <w:t>первый класс начинается с 1 августа</w:t>
      </w:r>
      <w:r w:rsidRPr="00D32176"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2.15.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2.16. Для удобства родителей (законных представителей) детей Учреждение вправе установить график приема документов в зависимости от адреса регистрации по месту жительства (пребывания).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2.17. При приеме на свободные места граждан, не проживающих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2.19.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2.20.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1E63CA" w:rsidRDefault="001E63CA" w:rsidP="00025922">
      <w:pPr>
        <w:pStyle w:val="NormalWeb"/>
        <w:spacing w:before="0" w:beforeAutospacing="0" w:after="0" w:afterAutospacing="0"/>
        <w:jc w:val="both"/>
      </w:pPr>
      <w:r w:rsidRPr="00D32176">
        <w:t>2.21.  Отношения между Учреждением и родителями (законными представителями) обучающихся регламентируются договором на образование.</w:t>
      </w:r>
    </w:p>
    <w:p w:rsidR="001E63CA" w:rsidRPr="00D32176" w:rsidRDefault="001E63CA" w:rsidP="00025922">
      <w:pPr>
        <w:pStyle w:val="NormalWeb"/>
        <w:spacing w:before="0" w:beforeAutospacing="0" w:after="0" w:afterAutospacing="0"/>
        <w:jc w:val="both"/>
      </w:pPr>
    </w:p>
    <w:p w:rsidR="001E63CA" w:rsidRPr="00D32176" w:rsidRDefault="001E63CA" w:rsidP="00D32176">
      <w:pPr>
        <w:pStyle w:val="ListParagraph1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</w:rPr>
      </w:pPr>
      <w:r w:rsidRPr="00D32176">
        <w:rPr>
          <w:b/>
          <w:color w:val="000000"/>
        </w:rPr>
        <w:t>Прием в первый класс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 xml:space="preserve">3.1. В первый класс МБОУ «ООШ № 8»  принимаются граждане, достигшие к 01 сентября учебного года возраста не менее 6 лет 6 месяцев, независимо от уровня их подготовки, но не позже достижения ими возраста 8 лет.  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3.2. Зачисление в учреждение ребенка, не достигшего возраста шести лет шести месяцев, осуществляется при наличии разрешения УО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1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176">
        <w:rPr>
          <w:rFonts w:ascii="Times New Roman" w:hAnsi="Times New Roman"/>
          <w:sz w:val="24"/>
          <w:szCs w:val="24"/>
        </w:rPr>
        <w:t>Н администрации Губкинского городского округа о приеме ребенка в Учреждение для обучения в более раннем возрасте.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3.3. Прием заявлений в первый класс МБОУ «ООШ № 8» для граждан, проживающих на закрепленной территории начинается не позднее 1 февраля и завершается не позднее 30 июня текущего года.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2176">
        <w:rPr>
          <w:rFonts w:ascii="Times New Roman" w:hAnsi="Times New Roman"/>
          <w:color w:val="000000"/>
          <w:sz w:val="24"/>
          <w:szCs w:val="24"/>
        </w:rPr>
        <w:t>3.4. Прием закрепленных лиц в учреждение осуществляется без вступительных испытаний (процедур отбора).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3.5.Зачисление в Учреждение оформляется приказом директора МБОУ «ООШ № 8» в течение 7 рабочих дней после приема документов.</w:t>
      </w:r>
    </w:p>
    <w:p w:rsidR="001E63CA" w:rsidRPr="00D32176" w:rsidRDefault="001E63CA" w:rsidP="0002592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 xml:space="preserve">Для детей, не проживающих на закрепленной территории, прием заявлений в </w:t>
      </w:r>
      <w:r>
        <w:rPr>
          <w:rFonts w:ascii="Times New Roman" w:hAnsi="Times New Roman"/>
          <w:sz w:val="24"/>
          <w:szCs w:val="24"/>
        </w:rPr>
        <w:t>первый класс начинается с 1 августа</w:t>
      </w:r>
      <w:r w:rsidRPr="00D32176">
        <w:rPr>
          <w:rFonts w:ascii="Times New Roman" w:hAnsi="Times New Roman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 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2176">
        <w:rPr>
          <w:rFonts w:ascii="Times New Roman" w:hAnsi="Times New Roman"/>
          <w:color w:val="000000"/>
          <w:sz w:val="24"/>
          <w:szCs w:val="24"/>
        </w:rPr>
        <w:t>3.6. С целью проведения организованного приема в первый класс закрепленных лиц Учреждение размещает на информационном стенде, на официальном сайте школы,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1E63CA" w:rsidRPr="00D32176" w:rsidRDefault="001E63CA" w:rsidP="00D32176">
      <w:pPr>
        <w:pStyle w:val="ListParagraph1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</w:rPr>
      </w:pPr>
      <w:r w:rsidRPr="00D32176">
        <w:rPr>
          <w:b/>
          <w:color w:val="000000"/>
        </w:rPr>
        <w:t>Прием в 1 - 9 классы при переходе из другого образовательного учреждения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4.1. Для зачисления в 1 - 9 классы Учреждения при переводе из другого учреждения родители (законные представители) несовершен</w:t>
      </w:r>
      <w:r>
        <w:rPr>
          <w:rFonts w:ascii="Times New Roman" w:hAnsi="Times New Roman"/>
          <w:sz w:val="24"/>
          <w:szCs w:val="24"/>
        </w:rPr>
        <w:t>нолетнего</w:t>
      </w:r>
      <w:r w:rsidRPr="00D32176">
        <w:rPr>
          <w:rFonts w:ascii="Times New Roman" w:hAnsi="Times New Roman"/>
          <w:sz w:val="24"/>
          <w:szCs w:val="24"/>
        </w:rPr>
        <w:t xml:space="preserve"> предъявляют следующие документы: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-заявление о зачислении в соответствующий класс;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- медицинскую карту ребёнка;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- оригинал и ксерокопию свидетельства о рождении (паспорта) ребёнка (ксерокопия заверяется подписью и печатью Учреждения, после чего оригинал документа возвращается родителям (законным пред</w:t>
      </w:r>
      <w:r>
        <w:rPr>
          <w:rFonts w:ascii="Times New Roman" w:hAnsi="Times New Roman"/>
          <w:sz w:val="24"/>
          <w:szCs w:val="24"/>
        </w:rPr>
        <w:t>ставителям) несовершеннолетнего</w:t>
      </w:r>
      <w:r w:rsidRPr="00D32176">
        <w:rPr>
          <w:rFonts w:ascii="Times New Roman" w:hAnsi="Times New Roman"/>
          <w:sz w:val="24"/>
          <w:szCs w:val="24"/>
        </w:rPr>
        <w:t>;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- личное дело обучающегося,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176">
        <w:rPr>
          <w:rFonts w:ascii="Times New Roman" w:hAnsi="Times New Roman"/>
          <w:spacing w:val="-10"/>
          <w:sz w:val="24"/>
          <w:szCs w:val="24"/>
        </w:rPr>
        <w:t xml:space="preserve"> выданное учреждением,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32176">
        <w:rPr>
          <w:rFonts w:ascii="Times New Roman" w:hAnsi="Times New Roman"/>
          <w:spacing w:val="-10"/>
          <w:sz w:val="24"/>
          <w:szCs w:val="24"/>
        </w:rPr>
        <w:t xml:space="preserve"> в котором он обучался ранее;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- ведомость текущих оценок обучающихся, заверенную печатью учреждения, в котором он обучался ранее (при переводе обучающегося в течение учебного года).</w:t>
      </w:r>
    </w:p>
    <w:p w:rsidR="001E63CA" w:rsidRPr="00D32176" w:rsidRDefault="001E63CA" w:rsidP="00025922">
      <w:pPr>
        <w:jc w:val="both"/>
        <w:rPr>
          <w:rFonts w:ascii="Times New Roman" w:hAnsi="Times New Roman"/>
          <w:sz w:val="24"/>
          <w:szCs w:val="24"/>
        </w:rPr>
      </w:pPr>
      <w:r w:rsidRPr="00D32176">
        <w:rPr>
          <w:rFonts w:ascii="Times New Roman" w:hAnsi="Times New Roman"/>
          <w:sz w:val="24"/>
          <w:szCs w:val="24"/>
        </w:rPr>
        <w:t>4.2. Зачисление обучающихся, поступивших в Учреждение при переводе из другого учреждения, оформляется приказом директора школы в день подачи заявления.</w:t>
      </w:r>
    </w:p>
    <w:p w:rsidR="001E63CA" w:rsidRPr="00D32176" w:rsidRDefault="001E63CA" w:rsidP="000259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3CA" w:rsidRPr="00D32176" w:rsidRDefault="001E63CA" w:rsidP="00025922">
      <w:pPr>
        <w:pStyle w:val="NormalWeb"/>
        <w:jc w:val="both"/>
        <w:rPr>
          <w:rStyle w:val="Strong"/>
          <w:bCs/>
        </w:rPr>
      </w:pPr>
    </w:p>
    <w:p w:rsidR="001E63CA" w:rsidRPr="00D32176" w:rsidRDefault="001E63CA">
      <w:pPr>
        <w:rPr>
          <w:rFonts w:ascii="Times New Roman" w:hAnsi="Times New Roman"/>
          <w:sz w:val="24"/>
          <w:szCs w:val="24"/>
        </w:rPr>
      </w:pPr>
    </w:p>
    <w:sectPr w:rsidR="001E63CA" w:rsidRPr="00D32176" w:rsidSect="00AC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007"/>
    <w:multiLevelType w:val="hybridMultilevel"/>
    <w:tmpl w:val="565697CC"/>
    <w:lvl w:ilvl="0" w:tplc="6226C662">
      <w:start w:val="1"/>
      <w:numFmt w:val="bullet"/>
      <w:lvlText w:val="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135037"/>
    <w:multiLevelType w:val="hybridMultilevel"/>
    <w:tmpl w:val="82C2DD2E"/>
    <w:lvl w:ilvl="0" w:tplc="78F49F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D36C42"/>
    <w:multiLevelType w:val="multilevel"/>
    <w:tmpl w:val="83C0C9D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922"/>
    <w:rsid w:val="00025922"/>
    <w:rsid w:val="00095163"/>
    <w:rsid w:val="000D512F"/>
    <w:rsid w:val="00180382"/>
    <w:rsid w:val="00186FBB"/>
    <w:rsid w:val="001E63CA"/>
    <w:rsid w:val="00207BD0"/>
    <w:rsid w:val="002201F3"/>
    <w:rsid w:val="00247CD5"/>
    <w:rsid w:val="002A7DFB"/>
    <w:rsid w:val="002D259D"/>
    <w:rsid w:val="002E1C1C"/>
    <w:rsid w:val="00386DB6"/>
    <w:rsid w:val="003E0C6F"/>
    <w:rsid w:val="003F1F0D"/>
    <w:rsid w:val="00400E07"/>
    <w:rsid w:val="004B11A2"/>
    <w:rsid w:val="004B72E1"/>
    <w:rsid w:val="005A32C8"/>
    <w:rsid w:val="006208DE"/>
    <w:rsid w:val="006946AB"/>
    <w:rsid w:val="007816B4"/>
    <w:rsid w:val="009F0F48"/>
    <w:rsid w:val="00AC14E0"/>
    <w:rsid w:val="00CF2083"/>
    <w:rsid w:val="00D04F2C"/>
    <w:rsid w:val="00D32176"/>
    <w:rsid w:val="00D54A14"/>
    <w:rsid w:val="00DC610F"/>
    <w:rsid w:val="00FA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25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Strong">
    <w:name w:val="Strong"/>
    <w:basedOn w:val="DefaultParagraphFont"/>
    <w:uiPriority w:val="99"/>
    <w:qFormat/>
    <w:rsid w:val="00025922"/>
    <w:rPr>
      <w:rFonts w:cs="Times New Roman"/>
      <w:b/>
    </w:rPr>
  </w:style>
  <w:style w:type="character" w:customStyle="1" w:styleId="NormalWebChar">
    <w:name w:val="Normal (Web) Char"/>
    <w:link w:val="NormalWeb"/>
    <w:uiPriority w:val="99"/>
    <w:locked/>
    <w:rsid w:val="00025922"/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uiPriority w:val="99"/>
    <w:rsid w:val="0002592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5</Pages>
  <Words>1883</Words>
  <Characters>10735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2014-12-02T09:31:00Z</dcterms:created>
  <dcterms:modified xsi:type="dcterms:W3CDTF">2015-01-18T12:09:00Z</dcterms:modified>
</cp:coreProperties>
</file>